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2E30" w14:textId="77777777" w:rsidR="00DB593A" w:rsidRDefault="00DB593A" w:rsidP="00DB593A">
      <w:r>
        <w:t>Spett.le Foncoop</w:t>
      </w:r>
    </w:p>
    <w:p w14:paraId="15B3B418" w14:textId="77777777" w:rsidR="00DB593A" w:rsidRDefault="00DB593A" w:rsidP="00DB593A">
      <w:r>
        <w:t>Via della Mercede, 11</w:t>
      </w:r>
    </w:p>
    <w:p w14:paraId="2A10A93A" w14:textId="77777777" w:rsidR="00DB593A" w:rsidRDefault="00DB593A" w:rsidP="00DB593A">
      <w:r>
        <w:t>00187 - Roma</w:t>
      </w:r>
    </w:p>
    <w:p w14:paraId="51882B1A" w14:textId="77777777" w:rsidR="00C527CC" w:rsidRDefault="00C527CC"/>
    <w:p w14:paraId="50E9D676" w14:textId="2A656CD3" w:rsidR="00C527CC" w:rsidRDefault="00513C21">
      <w:pPr>
        <w:pStyle w:val="Bold"/>
      </w:pPr>
      <w:r>
        <w:t xml:space="preserve">Oggetto: </w:t>
      </w:r>
      <w:r w:rsidR="00DB593A">
        <w:t xml:space="preserve">Richiesta di modifica del soggetto erogatore e/o che attesta </w:t>
      </w:r>
    </w:p>
    <w:p w14:paraId="35D54270" w14:textId="77777777" w:rsidR="00C527CC" w:rsidRDefault="00C527CC"/>
    <w:p w14:paraId="4EF62075" w14:textId="77777777" w:rsidR="00DB593A" w:rsidRDefault="00DB593A" w:rsidP="00DB593A"/>
    <w:p w14:paraId="5347FFF2" w14:textId="77777777" w:rsidR="00DB593A" w:rsidRDefault="00DB593A" w:rsidP="00DB593A"/>
    <w:p w14:paraId="0C32BFC8" w14:textId="36DF2BB2" w:rsidR="00DB593A" w:rsidRDefault="00DB593A" w:rsidP="00DB593A">
      <w:r>
        <w:t xml:space="preserve">Il/La sottoscritto/a XXXXXXXXX </w:t>
      </w:r>
      <w:r w:rsidR="003260DC">
        <w:t xml:space="preserve">- </w:t>
      </w:r>
      <w:r>
        <w:t>C.F. XXXXXXXXXXX in qualità di</w:t>
      </w:r>
    </w:p>
    <w:p w14:paraId="11F41F78" w14:textId="77777777" w:rsidR="00DB593A" w:rsidRDefault="00DB593A" w:rsidP="00DB593A">
      <w:r>
        <w:t>Legale rappresentante di XXXXXXXXXXXXXXXX C.F. XXXXXXXXXXXX con sede legale in Via/Piazza ______________________ n.__ – CAP ______ – Comune __________________ (____)</w:t>
      </w:r>
    </w:p>
    <w:p w14:paraId="5D6800D4" w14:textId="77777777" w:rsidR="00DB593A" w:rsidRDefault="00DB593A" w:rsidP="00DB593A">
      <w:r>
        <w:t>Telefono: ____________________ E-mail: ____________________ PEC: ____________________</w:t>
      </w:r>
    </w:p>
    <w:p w14:paraId="79F4B4BB" w14:textId="5F37C2A7" w:rsidR="00DB593A" w:rsidRDefault="00DB593A" w:rsidP="00DB593A">
      <w:r>
        <w:t>In qualità di soggetto proponente per il piano:</w:t>
      </w:r>
    </w:p>
    <w:p w14:paraId="3BC66378" w14:textId="1B9A8350" w:rsidR="00DB593A" w:rsidRDefault="00DB593A" w:rsidP="00DB593A">
      <w:r>
        <w:t></w:t>
      </w:r>
      <w:r>
        <w:tab/>
        <w:t xml:space="preserve">Protocollo </w:t>
      </w:r>
      <w:r w:rsidRPr="00DB593A">
        <w:t>R25A62-2025-</w:t>
      </w:r>
      <w:r>
        <w:t xml:space="preserve">000XXXX – Codice XXXXX </w:t>
      </w:r>
    </w:p>
    <w:p w14:paraId="48605583" w14:textId="48AA4CFC" w:rsidR="00DB593A" w:rsidRDefault="00DB593A" w:rsidP="00DB593A">
      <w:r>
        <w:t></w:t>
      </w:r>
      <w:r>
        <w:tab/>
        <w:t>Protocollo I</w:t>
      </w:r>
      <w:r w:rsidRPr="00DB593A">
        <w:t>25S23-2025-000</w:t>
      </w:r>
      <w:r>
        <w:t>XXXX – Codice XXXXX</w:t>
      </w:r>
    </w:p>
    <w:p w14:paraId="245387DC" w14:textId="77777777" w:rsidR="00DB593A" w:rsidRDefault="00DB593A" w:rsidP="00DB593A"/>
    <w:p w14:paraId="1892CAD7" w14:textId="447F2FFD" w:rsidR="00DB593A" w:rsidRDefault="00DB593A" w:rsidP="00DB593A">
      <w:r>
        <w:t xml:space="preserve">consapevole delle sanzioni penali nel caso di dichiarazioni non veritiere, di formazione o uso di atti falsi richiamate dall’art. 76 del D.P.R. 445 del 28/12/2000 </w:t>
      </w:r>
    </w:p>
    <w:p w14:paraId="437A5CAA" w14:textId="77777777" w:rsidR="00DB593A" w:rsidRDefault="00DB593A" w:rsidP="00DB593A"/>
    <w:p w14:paraId="7B763D74" w14:textId="48091155" w:rsidR="00833CB7" w:rsidRDefault="00833CB7" w:rsidP="00833CB7">
      <w:r>
        <w:t>dichiaro</w:t>
      </w:r>
    </w:p>
    <w:p w14:paraId="02208C2C" w14:textId="77777777" w:rsidR="00833CB7" w:rsidRDefault="00833CB7" w:rsidP="00833CB7"/>
    <w:p w14:paraId="6BD5F7FD" w14:textId="5780E09B" w:rsidR="00833CB7" w:rsidRDefault="00833CB7" w:rsidP="00833CB7">
      <w:r>
        <w:t>di aver preso visione dell’art 11.2 dell’Avviso Fnc3 “Variazione Enti”:</w:t>
      </w:r>
    </w:p>
    <w:p w14:paraId="3B1D1EA1" w14:textId="00C24EE0" w:rsidR="00833CB7" w:rsidRPr="00CA212E" w:rsidRDefault="00833CB7" w:rsidP="00833CB7">
      <w:pPr>
        <w:rPr>
          <w:i/>
          <w:iCs/>
        </w:rPr>
      </w:pPr>
      <w:r w:rsidRPr="00CA212E">
        <w:rPr>
          <w:i/>
          <w:iCs/>
        </w:rPr>
        <w:t xml:space="preserve">per i piani formativi associati ad un FPI </w:t>
      </w:r>
      <w:r w:rsidR="003260DC">
        <w:rPr>
          <w:i/>
          <w:iCs/>
        </w:rPr>
        <w:t xml:space="preserve">(la variazione) </w:t>
      </w:r>
      <w:r w:rsidRPr="00CA212E">
        <w:rPr>
          <w:i/>
          <w:iCs/>
        </w:rPr>
        <w:t>deve essere comunicata solo al FPI nel rispetto delle sue regole. Il Ministero acquisirà in fase di saldo dal FPI le informazioni relative.</w:t>
      </w:r>
    </w:p>
    <w:p w14:paraId="672CE5A5" w14:textId="17C7B383" w:rsidR="00833CB7" w:rsidRPr="00CA212E" w:rsidRDefault="003260DC" w:rsidP="00833CB7">
      <w:pPr>
        <w:rPr>
          <w:i/>
          <w:iCs/>
        </w:rPr>
      </w:pPr>
      <w:r>
        <w:rPr>
          <w:i/>
          <w:iCs/>
        </w:rPr>
        <w:t>I</w:t>
      </w:r>
      <w:r w:rsidR="00833CB7" w:rsidRPr="00CA212E">
        <w:rPr>
          <w:i/>
          <w:iCs/>
        </w:rPr>
        <w:t xml:space="preserve"> nuovi Enti devono preventivamente registrarsi sul sistema informativo del Ministero </w:t>
      </w:r>
    </w:p>
    <w:p w14:paraId="35AE1F5E" w14:textId="13370606" w:rsidR="00833CB7" w:rsidRPr="00CA212E" w:rsidRDefault="00833CB7" w:rsidP="00833CB7">
      <w:pPr>
        <w:rPr>
          <w:i/>
          <w:iCs/>
        </w:rPr>
      </w:pPr>
      <w:r w:rsidRPr="00CA212E">
        <w:rPr>
          <w:i/>
          <w:iCs/>
        </w:rPr>
        <w:t>attualmente fruibile tramite il portale MYANPA</w:t>
      </w:r>
      <w:r w:rsidR="003260DC">
        <w:rPr>
          <w:i/>
          <w:iCs/>
        </w:rPr>
        <w:t>L.</w:t>
      </w:r>
      <w:r w:rsidRPr="00CA212E">
        <w:rPr>
          <w:i/>
          <w:iCs/>
        </w:rPr>
        <w:t xml:space="preserve"> </w:t>
      </w:r>
    </w:p>
    <w:p w14:paraId="0362AC3C" w14:textId="77777777" w:rsidR="00833CB7" w:rsidRDefault="00833CB7" w:rsidP="00DB593A"/>
    <w:p w14:paraId="1D65E1FF" w14:textId="6AE58D17" w:rsidR="00DB593A" w:rsidRDefault="00DB593A" w:rsidP="00DB593A">
      <w:r>
        <w:t>comunico</w:t>
      </w:r>
    </w:p>
    <w:p w14:paraId="527C5779" w14:textId="77777777" w:rsidR="00DB593A" w:rsidRDefault="00DB593A" w:rsidP="00DB593A"/>
    <w:p w14:paraId="53F376DA" w14:textId="62D59EA4" w:rsidR="00833CB7" w:rsidRDefault="00833CB7" w:rsidP="00DB593A">
      <w:r>
        <w:t>di aver provveduto alla verifica del rispetto delle previsioni dell’Avviso relativamente ai soggetti che erogano e/o che attestano la formazione e alla registrazione de</w:t>
      </w:r>
      <w:r w:rsidR="00CA212E">
        <w:t>i</w:t>
      </w:r>
      <w:r>
        <w:t xml:space="preserve"> soggett</w:t>
      </w:r>
      <w:r w:rsidR="00CA212E">
        <w:t>i</w:t>
      </w:r>
      <w:r>
        <w:t xml:space="preserve"> presso il portale MYANPAL </w:t>
      </w:r>
    </w:p>
    <w:p w14:paraId="4360C472" w14:textId="6BBDFB75" w:rsidR="00DB593A" w:rsidRDefault="00DB593A" w:rsidP="00DB593A"/>
    <w:p w14:paraId="6B25BFF0" w14:textId="77777777" w:rsidR="00CA212E" w:rsidRDefault="00833CB7" w:rsidP="00DB593A">
      <w:r>
        <w:t xml:space="preserve">richiedo </w:t>
      </w:r>
    </w:p>
    <w:p w14:paraId="3FE7E37E" w14:textId="77777777" w:rsidR="00CA212E" w:rsidRDefault="00CA212E" w:rsidP="00DB593A"/>
    <w:p w14:paraId="1B0B41F9" w14:textId="7C6266E3" w:rsidR="00833CB7" w:rsidRDefault="00CA212E" w:rsidP="00DB593A">
      <w:r>
        <w:t xml:space="preserve">al Fondo </w:t>
      </w:r>
      <w:r w:rsidR="00833CB7">
        <w:t>la modifica sul suo sistema dei dati come indicato di seguito</w:t>
      </w:r>
      <w:r w:rsidR="003260DC">
        <w:t>:</w:t>
      </w:r>
    </w:p>
    <w:p w14:paraId="3756A0A3" w14:textId="77777777" w:rsidR="00CA212E" w:rsidRDefault="00CA212E" w:rsidP="00DB593A"/>
    <w:p w14:paraId="48A3261C" w14:textId="12C31876" w:rsidR="00CA212E" w:rsidRDefault="00CA212E" w:rsidP="00DB593A">
      <w:r>
        <w:t>Per ciascuna attività formativa del piano (ripetere</w:t>
      </w:r>
      <w:r w:rsidR="0099278B">
        <w:t xml:space="preserve"> i codici percorso</w:t>
      </w:r>
      <w:r>
        <w:t>):</w:t>
      </w:r>
    </w:p>
    <w:p w14:paraId="602EE72D" w14:textId="77777777" w:rsidR="003260DC" w:rsidRDefault="003260DC" w:rsidP="00DB593A"/>
    <w:p w14:paraId="14FCF8C6" w14:textId="66121EA7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codice percorso</w:t>
      </w:r>
      <w:r w:rsidR="0099278B" w:rsidRPr="003260DC">
        <w:rPr>
          <w:b/>
          <w:bCs/>
        </w:rPr>
        <w:t xml:space="preserve"> (codice identificativo del percorso formativo nell’istanza)</w:t>
      </w:r>
    </w:p>
    <w:p w14:paraId="39140F8B" w14:textId="14393906" w:rsidR="0099278B" w:rsidRDefault="0099278B" w:rsidP="00DB593A">
      <w:pPr>
        <w:rPr>
          <w:b/>
          <w:bCs/>
        </w:rPr>
      </w:pPr>
      <w:r w:rsidRPr="003260DC">
        <w:rPr>
          <w:b/>
          <w:bCs/>
        </w:rPr>
        <w:t>codice attività (codice identificativo dell’attività sul piano Foncoop)</w:t>
      </w:r>
    </w:p>
    <w:p w14:paraId="081CD5EE" w14:textId="77777777" w:rsidR="00720E80" w:rsidRDefault="00720E80" w:rsidP="00DB593A">
      <w:pPr>
        <w:rPr>
          <w:b/>
          <w:bCs/>
        </w:rPr>
      </w:pPr>
    </w:p>
    <w:p w14:paraId="1B059CA9" w14:textId="3FBF5BA4" w:rsidR="00720E80" w:rsidRPr="003260DC" w:rsidRDefault="00720E80" w:rsidP="00DB593A">
      <w:pPr>
        <w:rPr>
          <w:b/>
          <w:bCs/>
        </w:rPr>
      </w:pPr>
      <w:r>
        <w:rPr>
          <w:b/>
          <w:bCs/>
        </w:rPr>
        <w:t>se si modifica il soggetto che eroga compilare i campi:</w:t>
      </w:r>
    </w:p>
    <w:p w14:paraId="0E6C54C2" w14:textId="42436EE2" w:rsidR="0099278B" w:rsidRPr="003260DC" w:rsidRDefault="0099278B" w:rsidP="00DB593A">
      <w:pPr>
        <w:rPr>
          <w:b/>
          <w:bCs/>
        </w:rPr>
      </w:pPr>
      <w:r w:rsidRPr="003260DC">
        <w:rPr>
          <w:b/>
          <w:bCs/>
        </w:rPr>
        <w:t>denominazione ente che erog</w:t>
      </w:r>
      <w:r w:rsidR="00720E80">
        <w:rPr>
          <w:b/>
          <w:bCs/>
        </w:rPr>
        <w:t>a</w:t>
      </w:r>
    </w:p>
    <w:p w14:paraId="73CF2E70" w14:textId="5B8A75D7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lastRenderedPageBreak/>
        <w:t>codice fi</w:t>
      </w:r>
      <w:r w:rsidR="0099278B" w:rsidRPr="003260DC">
        <w:rPr>
          <w:b/>
          <w:bCs/>
        </w:rPr>
        <w:t>s</w:t>
      </w:r>
      <w:r w:rsidRPr="003260DC">
        <w:rPr>
          <w:b/>
          <w:bCs/>
        </w:rPr>
        <w:t xml:space="preserve">cale ente che </w:t>
      </w:r>
      <w:r w:rsidR="0099278B" w:rsidRPr="003260DC">
        <w:rPr>
          <w:b/>
          <w:bCs/>
        </w:rPr>
        <w:t>eroga</w:t>
      </w:r>
    </w:p>
    <w:p w14:paraId="2FCFB068" w14:textId="20E82E92" w:rsidR="00CA212E" w:rsidRDefault="00CA212E" w:rsidP="00DB593A">
      <w:pPr>
        <w:rPr>
          <w:b/>
          <w:bCs/>
        </w:rPr>
      </w:pPr>
      <w:r w:rsidRPr="003260DC">
        <w:rPr>
          <w:b/>
          <w:bCs/>
        </w:rPr>
        <w:t xml:space="preserve">tipo ente che </w:t>
      </w:r>
      <w:r w:rsidR="0099278B" w:rsidRPr="003260DC">
        <w:rPr>
          <w:b/>
          <w:bCs/>
        </w:rPr>
        <w:t>eroga</w:t>
      </w:r>
    </w:p>
    <w:p w14:paraId="74362B6A" w14:textId="77777777" w:rsidR="00720E80" w:rsidRDefault="00720E80" w:rsidP="00DB593A">
      <w:pPr>
        <w:rPr>
          <w:b/>
          <w:bCs/>
        </w:rPr>
      </w:pPr>
    </w:p>
    <w:p w14:paraId="2AAE1E58" w14:textId="71AAAC7F" w:rsidR="00720E80" w:rsidRDefault="00720E80" w:rsidP="00DB593A">
      <w:pPr>
        <w:rPr>
          <w:b/>
          <w:bCs/>
        </w:rPr>
      </w:pPr>
      <w:r>
        <w:rPr>
          <w:b/>
          <w:bCs/>
        </w:rPr>
        <w:t>se si modifica il soggetto che attesta compilare i campi:</w:t>
      </w:r>
    </w:p>
    <w:p w14:paraId="155995CB" w14:textId="5D2C6FBA" w:rsidR="00720E80" w:rsidRPr="003260DC" w:rsidRDefault="00720E80" w:rsidP="00720E80">
      <w:pPr>
        <w:rPr>
          <w:b/>
          <w:bCs/>
        </w:rPr>
      </w:pPr>
      <w:r w:rsidRPr="003260DC">
        <w:rPr>
          <w:b/>
          <w:bCs/>
        </w:rPr>
        <w:t>denominazione ente che attesta</w:t>
      </w:r>
    </w:p>
    <w:p w14:paraId="28D4440B" w14:textId="0CC713E8" w:rsidR="00720E80" w:rsidRPr="003260DC" w:rsidRDefault="00720E80" w:rsidP="00720E80">
      <w:pPr>
        <w:rPr>
          <w:b/>
          <w:bCs/>
        </w:rPr>
      </w:pPr>
      <w:r w:rsidRPr="003260DC">
        <w:rPr>
          <w:b/>
          <w:bCs/>
        </w:rPr>
        <w:t>codice fiscale ente che attesta</w:t>
      </w:r>
    </w:p>
    <w:p w14:paraId="3D7A3BEC" w14:textId="3BA86C36" w:rsidR="00720E80" w:rsidRPr="003260DC" w:rsidRDefault="00720E80" w:rsidP="00DB593A">
      <w:pPr>
        <w:rPr>
          <w:b/>
          <w:bCs/>
        </w:rPr>
      </w:pPr>
      <w:r w:rsidRPr="003260DC">
        <w:rPr>
          <w:b/>
          <w:bCs/>
        </w:rPr>
        <w:t>tipo ente che attesta</w:t>
      </w:r>
    </w:p>
    <w:p w14:paraId="7CEDF376" w14:textId="64C1E3F5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estremi accreditamento protocollo</w:t>
      </w:r>
    </w:p>
    <w:p w14:paraId="77CD9F34" w14:textId="5B6F4550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estremi accreditamento autorizzazione</w:t>
      </w:r>
    </w:p>
    <w:p w14:paraId="12E7A550" w14:textId="462FA817" w:rsidR="00CA212E" w:rsidRPr="003260DC" w:rsidRDefault="00CA212E" w:rsidP="00DB593A">
      <w:pPr>
        <w:rPr>
          <w:b/>
          <w:bCs/>
        </w:rPr>
      </w:pPr>
      <w:r w:rsidRPr="003260DC">
        <w:rPr>
          <w:b/>
          <w:bCs/>
        </w:rPr>
        <w:t>estremi accreditamento data rilascio</w:t>
      </w:r>
    </w:p>
    <w:p w14:paraId="056F6582" w14:textId="02B658A9" w:rsidR="0099278B" w:rsidRPr="003260DC" w:rsidRDefault="0099278B" w:rsidP="00DB593A">
      <w:pPr>
        <w:rPr>
          <w:b/>
          <w:bCs/>
        </w:rPr>
      </w:pPr>
      <w:r w:rsidRPr="003260DC">
        <w:rPr>
          <w:b/>
          <w:bCs/>
        </w:rPr>
        <w:t>estremi accreditamento rilasciato da</w:t>
      </w:r>
    </w:p>
    <w:p w14:paraId="7E954A01" w14:textId="77777777" w:rsidR="00CA212E" w:rsidRDefault="00CA212E" w:rsidP="00DB593A"/>
    <w:p w14:paraId="71458BB7" w14:textId="77777777" w:rsidR="00CA212E" w:rsidRDefault="00CA212E" w:rsidP="00DB593A"/>
    <w:p w14:paraId="7556A779" w14:textId="77777777" w:rsidR="00CA212E" w:rsidRDefault="00CA212E" w:rsidP="00DB593A"/>
    <w:p w14:paraId="6D9262A2" w14:textId="77777777" w:rsidR="00DB593A" w:rsidRDefault="00DB593A" w:rsidP="00DB593A">
      <w:r>
        <w:t xml:space="preserve">Legale rappresentante (o altro soggetto con potere di firma) </w:t>
      </w:r>
    </w:p>
    <w:p w14:paraId="29DD2E8A" w14:textId="23DEE2DB" w:rsidR="00C527CC" w:rsidRDefault="00DB593A" w:rsidP="00DB593A">
      <w:r>
        <w:t>Firma digitale</w:t>
      </w:r>
    </w:p>
    <w:p w14:paraId="254F2433" w14:textId="77777777" w:rsidR="00C527CC" w:rsidRDefault="00513C21">
      <w:pPr>
        <w:pStyle w:val="Bold"/>
      </w:pPr>
      <w:r>
        <w:t>Nome Cognome</w:t>
      </w:r>
    </w:p>
    <w:p w14:paraId="682C779D" w14:textId="77777777" w:rsidR="00C527CC" w:rsidRDefault="00513C21">
      <w:r>
        <w:t>Qualifica</w:t>
      </w:r>
    </w:p>
    <w:sectPr w:rsidR="00C527C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118" w:right="1134" w:bottom="1134" w:left="1701" w:header="170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8A33C" w14:textId="77777777" w:rsidR="00765424" w:rsidRDefault="00765424">
      <w:pPr>
        <w:spacing w:line="240" w:lineRule="auto"/>
      </w:pPr>
      <w:r>
        <w:separator/>
      </w:r>
    </w:p>
  </w:endnote>
  <w:endnote w:type="continuationSeparator" w:id="0">
    <w:p w14:paraId="65696BDA" w14:textId="77777777" w:rsidR="00765424" w:rsidRDefault="00765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95A6" w14:textId="77777777" w:rsidR="00C527CC" w:rsidRDefault="00513C21">
    <w:pPr>
      <w:pStyle w:val="Pidipagina"/>
    </w:pP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F7D40">
      <w:rPr>
        <w:noProof/>
      </w:rPr>
      <w:t>2</w:t>
    </w:r>
    <w:r>
      <w:fldChar w:fldCharType="end"/>
    </w:r>
    <w:r>
      <w:rPr>
        <w:lang w:val="en-US"/>
      </w:rPr>
      <w:t xml:space="preserve"> of </w:t>
    </w:r>
    <w:fldSimple w:instr=" NUMPAGES ">
      <w:r w:rsidR="002F7D4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BDB24" w14:textId="77777777" w:rsidR="00C527CC" w:rsidRDefault="00513C21">
    <w:pPr>
      <w:pStyle w:val="NewFooter"/>
    </w:pPr>
    <w:r>
      <w:rPr>
        <w:b/>
        <w:bCs/>
      </w:rPr>
      <w:t>Foncoop</w:t>
    </w:r>
    <w:r>
      <w:t xml:space="preserve"> / www.foncoop.coop / segreteria@foncoop.coop / PEC: direzione.foncoop@pec.it / CF 97246820589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02FD2" w14:textId="77777777" w:rsidR="00765424" w:rsidRDefault="00765424">
      <w:pPr>
        <w:spacing w:line="240" w:lineRule="auto"/>
      </w:pPr>
      <w:r>
        <w:separator/>
      </w:r>
    </w:p>
  </w:footnote>
  <w:footnote w:type="continuationSeparator" w:id="0">
    <w:p w14:paraId="10F643DE" w14:textId="77777777" w:rsidR="00765424" w:rsidRDefault="00765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F6E33" w14:textId="77777777" w:rsidR="00C527CC" w:rsidRDefault="00513C21">
    <w:pPr>
      <w:pStyle w:val="Defaul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800AE8" wp14:editId="682F4271">
          <wp:simplePos x="0" y="0"/>
          <wp:positionH relativeFrom="page">
            <wp:posOffset>561600</wp:posOffset>
          </wp:positionH>
          <wp:positionV relativeFrom="page">
            <wp:posOffset>792000</wp:posOffset>
          </wp:positionV>
          <wp:extent cx="1800000" cy="525055"/>
          <wp:effectExtent l="0" t="0" r="0" b="0"/>
          <wp:wrapNone/>
          <wp:docPr id="1073741825" name="officeArt object" descr="fc_colore_RGB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c_colore_RGB.svg" descr="fc_colore_RGB.sv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525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2206" w14:textId="77777777" w:rsidR="002F7D40" w:rsidRDefault="002F7D40">
    <w:pPr>
      <w:pStyle w:val="Intestazione"/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7814D2EC" wp14:editId="51EC9AD3">
          <wp:simplePos x="0" y="0"/>
          <wp:positionH relativeFrom="margin">
            <wp:posOffset>-504825</wp:posOffset>
          </wp:positionH>
          <wp:positionV relativeFrom="page">
            <wp:posOffset>791845</wp:posOffset>
          </wp:positionV>
          <wp:extent cx="1800000" cy="525055"/>
          <wp:effectExtent l="0" t="0" r="0" b="8890"/>
          <wp:wrapNone/>
          <wp:docPr id="1" name="officeArt object" descr="fc_colore_RGB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c_colore_RGB.svg" descr="fc_colore_RGB.sv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525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7E"/>
    <w:rsid w:val="000460F8"/>
    <w:rsid w:val="00183542"/>
    <w:rsid w:val="001A037E"/>
    <w:rsid w:val="002979CD"/>
    <w:rsid w:val="002F7D40"/>
    <w:rsid w:val="003260DC"/>
    <w:rsid w:val="003F153E"/>
    <w:rsid w:val="00513C21"/>
    <w:rsid w:val="00615A26"/>
    <w:rsid w:val="006D0378"/>
    <w:rsid w:val="00720E80"/>
    <w:rsid w:val="00765424"/>
    <w:rsid w:val="00833CB7"/>
    <w:rsid w:val="00960968"/>
    <w:rsid w:val="0099278B"/>
    <w:rsid w:val="00C527CC"/>
    <w:rsid w:val="00CA212E"/>
    <w:rsid w:val="00D105D1"/>
    <w:rsid w:val="00D54117"/>
    <w:rsid w:val="00DB593A"/>
    <w:rsid w:val="00E503DB"/>
    <w:rsid w:val="00E76B12"/>
    <w:rsid w:val="14B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3571"/>
  <w15:docId w15:val="{FCC5576C-46C9-4197-8874-754A30FF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280" w:lineRule="exact"/>
      <w:outlineLvl w:val="0"/>
    </w:pPr>
    <w:rPr>
      <w:rFonts w:ascii="Arial" w:hAnsi="Arial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line="280" w:lineRule="exact"/>
    </w:pPr>
    <w:rPr>
      <w:rFonts w:ascii="Arial" w:hAnsi="Arial" w:cs="Arial Unicode MS"/>
      <w:color w:val="000000"/>
      <w:u w:color="000000"/>
    </w:rPr>
  </w:style>
  <w:style w:type="paragraph" w:styleId="Pidipagina">
    <w:name w:val="footer"/>
    <w:pPr>
      <w:spacing w:line="288" w:lineRule="auto"/>
    </w:pPr>
    <w:rPr>
      <w:rFonts w:ascii="Arial" w:hAnsi="Arial" w:cs="Arial Unicode MS"/>
      <w:color w:val="1D4289"/>
      <w:sz w:val="14"/>
      <w:szCs w:val="14"/>
      <w:u w:color="000000"/>
    </w:rPr>
  </w:style>
  <w:style w:type="paragraph" w:customStyle="1" w:styleId="NewFooter">
    <w:name w:val="New Footer"/>
    <w:pPr>
      <w:spacing w:line="288" w:lineRule="auto"/>
    </w:pPr>
    <w:rPr>
      <w:rFonts w:ascii="Arial" w:hAnsi="Arial" w:cs="Arial Unicode MS"/>
      <w:color w:val="000000"/>
      <w:sz w:val="16"/>
      <w:szCs w:val="16"/>
      <w:u w:color="000000"/>
    </w:rPr>
  </w:style>
  <w:style w:type="paragraph" w:customStyle="1" w:styleId="Bold">
    <w:name w:val="Bold"/>
    <w:pPr>
      <w:spacing w:line="280" w:lineRule="exact"/>
    </w:pPr>
    <w:rPr>
      <w:rFonts w:ascii="Arial" w:hAnsi="Arial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F7D4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D40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oCarimini\Desktop\format%20intestati\modello_foncoop_carta_intestata_B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44958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8bcc5-964d-4be1-8eeb-29c076c79ed4">
      <Terms xmlns="http://schemas.microsoft.com/office/infopath/2007/PartnerControls"/>
    </lcf76f155ced4ddcb4097134ff3c332f>
    <TaxCatchAll xmlns="e9f02ab9-f52d-4ee9-b1e7-0f15c7ae1f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cf7b35dd8ca41b916dc107e557edc5d2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d0334a8527728c397e8d3029832d7a14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A374F-FFA1-421C-92A0-5CA870C668E9}">
  <ds:schemaRefs>
    <ds:schemaRef ds:uri="http://schemas.microsoft.com/office/2006/metadata/properties"/>
    <ds:schemaRef ds:uri="http://schemas.microsoft.com/office/infopath/2007/PartnerControls"/>
    <ds:schemaRef ds:uri="5f28bcc5-964d-4be1-8eeb-29c076c79ed4"/>
    <ds:schemaRef ds:uri="e9f02ab9-f52d-4ee9-b1e7-0f15c7ae1f08"/>
  </ds:schemaRefs>
</ds:datastoreItem>
</file>

<file path=customXml/itemProps2.xml><?xml version="1.0" encoding="utf-8"?>
<ds:datastoreItem xmlns:ds="http://schemas.openxmlformats.org/officeDocument/2006/customXml" ds:itemID="{C2094608-078A-48C6-B82D-8B15E736C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8bcc5-964d-4be1-8eeb-29c076c79ed4"/>
    <ds:schemaRef ds:uri="e9f02ab9-f52d-4ee9-b1e7-0f15c7ae1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8E514-58F5-4750-9F91-AED0F411E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modello_foncoop_carta_intestata_B.dotx</Template>
  <TotalTime>0</TotalTime>
  <Pages>2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Alessio Carimini</dc:creator>
  <cp:lastModifiedBy>Gabriella Urbani</cp:lastModifiedBy>
  <cp:revision>2</cp:revision>
  <dcterms:created xsi:type="dcterms:W3CDTF">2025-12-03T15:55:00Z</dcterms:created>
  <dcterms:modified xsi:type="dcterms:W3CDTF">2025-12-03T15:55:00Z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0x0101002F7710231AF9274793616A35FBC54815</vt:lpwstr>
  </property>
  <property fmtid="{D5CDD505-2E9C-101B-9397-08002B2CF9AE}" pid="3" name="MediaServiceImageTags">
    <vt:lpwstr/>
  </property>
</Properties>
</file>